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2DB46C84" w:rsidR="00A65336" w:rsidRPr="001F44DF" w:rsidRDefault="008A2CA6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</w:t>
      </w:r>
      <w:r w:rsidR="00496BD5">
        <w:rPr>
          <w:sz w:val="28"/>
          <w:szCs w:val="28"/>
        </w:rPr>
        <w:t xml:space="preserve">er </w:t>
      </w:r>
      <w:r>
        <w:rPr>
          <w:sz w:val="28"/>
          <w:szCs w:val="28"/>
        </w:rPr>
        <w:t>4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71BA0A0C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8A2CA6">
        <w:rPr>
          <w:sz w:val="28"/>
          <w:u w:val="single"/>
        </w:rPr>
        <w:t>Novem</w:t>
      </w:r>
      <w:r w:rsidR="00496BD5">
        <w:rPr>
          <w:sz w:val="28"/>
          <w:u w:val="single"/>
        </w:rPr>
        <w:t xml:space="preserve">ber </w:t>
      </w:r>
      <w:r w:rsidR="008A2CA6">
        <w:rPr>
          <w:sz w:val="28"/>
          <w:u w:val="single"/>
        </w:rPr>
        <w:t>12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326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2448F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A3DE0"/>
    <w:rsid w:val="001B2F97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0AA2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5822"/>
    <w:rsid w:val="0046779F"/>
    <w:rsid w:val="00470643"/>
    <w:rsid w:val="00490A38"/>
    <w:rsid w:val="00494582"/>
    <w:rsid w:val="00496BD5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16C4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81A71"/>
    <w:rsid w:val="00590228"/>
    <w:rsid w:val="0059697F"/>
    <w:rsid w:val="005A11DE"/>
    <w:rsid w:val="005B42C8"/>
    <w:rsid w:val="005B512D"/>
    <w:rsid w:val="005B5DA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005"/>
    <w:rsid w:val="00641620"/>
    <w:rsid w:val="006433B7"/>
    <w:rsid w:val="0064384C"/>
    <w:rsid w:val="00643BCD"/>
    <w:rsid w:val="00661524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C7C09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519C7"/>
    <w:rsid w:val="00760477"/>
    <w:rsid w:val="007618AA"/>
    <w:rsid w:val="00762572"/>
    <w:rsid w:val="00763CED"/>
    <w:rsid w:val="00764533"/>
    <w:rsid w:val="00773638"/>
    <w:rsid w:val="00780352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260A6"/>
    <w:rsid w:val="008318BE"/>
    <w:rsid w:val="00836623"/>
    <w:rsid w:val="0083750B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2CA6"/>
    <w:rsid w:val="008A3E02"/>
    <w:rsid w:val="008A4BD4"/>
    <w:rsid w:val="008A74E5"/>
    <w:rsid w:val="008A75EE"/>
    <w:rsid w:val="008B41ED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4629E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4AB9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1406"/>
    <w:rsid w:val="00AB5B11"/>
    <w:rsid w:val="00AC0E7C"/>
    <w:rsid w:val="00AC327F"/>
    <w:rsid w:val="00AD3D36"/>
    <w:rsid w:val="00AE4CB3"/>
    <w:rsid w:val="00AE631B"/>
    <w:rsid w:val="00AE6446"/>
    <w:rsid w:val="00B22428"/>
    <w:rsid w:val="00B32966"/>
    <w:rsid w:val="00B34DC3"/>
    <w:rsid w:val="00B3552E"/>
    <w:rsid w:val="00B35F2F"/>
    <w:rsid w:val="00B37AE3"/>
    <w:rsid w:val="00B60910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22165"/>
    <w:rsid w:val="00C22B69"/>
    <w:rsid w:val="00C37C2C"/>
    <w:rsid w:val="00C46821"/>
    <w:rsid w:val="00C52CA9"/>
    <w:rsid w:val="00C56BD3"/>
    <w:rsid w:val="00C70E5D"/>
    <w:rsid w:val="00C75399"/>
    <w:rsid w:val="00C85DF9"/>
    <w:rsid w:val="00C94910"/>
    <w:rsid w:val="00C9764C"/>
    <w:rsid w:val="00CA17E8"/>
    <w:rsid w:val="00CA3637"/>
    <w:rsid w:val="00CA3964"/>
    <w:rsid w:val="00CC2AC3"/>
    <w:rsid w:val="00CC3338"/>
    <w:rsid w:val="00CC4988"/>
    <w:rsid w:val="00CD698A"/>
    <w:rsid w:val="00CE4205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A785A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28"/>
    <w:rsid w:val="00DF4E5A"/>
    <w:rsid w:val="00E010BE"/>
    <w:rsid w:val="00E036AC"/>
    <w:rsid w:val="00E041BC"/>
    <w:rsid w:val="00E05CDA"/>
    <w:rsid w:val="00E061A0"/>
    <w:rsid w:val="00E17588"/>
    <w:rsid w:val="00E201A8"/>
    <w:rsid w:val="00E23203"/>
    <w:rsid w:val="00E318DF"/>
    <w:rsid w:val="00E4587D"/>
    <w:rsid w:val="00E46380"/>
    <w:rsid w:val="00E50C3A"/>
    <w:rsid w:val="00E72369"/>
    <w:rsid w:val="00E775BC"/>
    <w:rsid w:val="00E8501D"/>
    <w:rsid w:val="00EA5BA7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6812"/>
    <w:rsid w:val="00F9737C"/>
    <w:rsid w:val="00FA75AD"/>
    <w:rsid w:val="00FB551C"/>
    <w:rsid w:val="00FC050B"/>
    <w:rsid w:val="00FC0D51"/>
    <w:rsid w:val="00FE0CCD"/>
    <w:rsid w:val="00FE3DB0"/>
    <w:rsid w:val="00FE5735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1</TotalTime>
  <Pages>1</Pages>
  <Words>59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3</cp:revision>
  <cp:lastPrinted>2024-10-02T16:17:00Z</cp:lastPrinted>
  <dcterms:created xsi:type="dcterms:W3CDTF">2024-10-08T19:22:00Z</dcterms:created>
  <dcterms:modified xsi:type="dcterms:W3CDTF">2024-10-08T19:22:00Z</dcterms:modified>
</cp:coreProperties>
</file>